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66A2" w14:textId="4C1C8D54" w:rsidR="00A877AF" w:rsidRPr="008C40F2" w:rsidRDefault="008C40F2">
      <w:pPr>
        <w:pStyle w:val="Heading1"/>
        <w:rPr>
          <w:color w:val="000000" w:themeColor="text1"/>
          <w:sz w:val="52"/>
          <w:szCs w:val="52"/>
        </w:rPr>
      </w:pPr>
      <w:r w:rsidRPr="008C40F2">
        <w:rPr>
          <w:color w:val="000000" w:themeColor="text1"/>
          <w:sz w:val="52"/>
          <w:szCs w:val="52"/>
        </w:rPr>
        <w:t>Practice Schedule</w:t>
      </w:r>
    </w:p>
    <w:p w14:paraId="35423A1C" w14:textId="6779CC2C" w:rsidR="008C40F2" w:rsidRPr="008C40F2" w:rsidRDefault="008C40F2" w:rsidP="008C40F2">
      <w:pPr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</w:pPr>
      <w:r w:rsidRPr="008C40F2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  <w:t>We currently</w:t>
      </w:r>
      <w:r w:rsidRPr="008C40F2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  <w:t xml:space="preserve"> offer 3 nights per week of practice/development. </w:t>
      </w:r>
    </w:p>
    <w:p w14:paraId="48BC0AD4" w14:textId="77777777" w:rsidR="008C40F2" w:rsidRPr="008C40F2" w:rsidRDefault="008C40F2" w:rsidP="008C40F2">
      <w:pPr>
        <w:spacing w:after="0" w:line="24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</w:pPr>
    </w:p>
    <w:p w14:paraId="70F84BDE" w14:textId="32032D2C" w:rsidR="008C40F2" w:rsidRPr="008C40F2" w:rsidRDefault="008C40F2" w:rsidP="008C40F2">
      <w:pPr>
        <w:spacing w:after="0" w:line="240" w:lineRule="auto"/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</w:pPr>
      <w:r w:rsidRPr="008C40F2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  <w:t>T</w:t>
      </w:r>
      <w:r w:rsidRPr="008C40F2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  <w:t>uesday/Wednesday (</w:t>
      </w:r>
      <w:r w:rsidRPr="008C40F2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  <w:t>Lehi</w:t>
      </w:r>
      <w:r w:rsidRPr="008C40F2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  <w:t>)</w:t>
      </w:r>
      <w:r w:rsidRPr="008C40F2">
        <w:rPr>
          <w:rFonts w:ascii="Arial" w:eastAsia="Times New Roman" w:hAnsi="Arial" w:cs="Arial"/>
          <w:color w:val="000000" w:themeColor="text1"/>
          <w:sz w:val="40"/>
          <w:szCs w:val="40"/>
          <w:shd w:val="clear" w:color="auto" w:fill="FFFFFF"/>
          <w:lang w:eastAsia="en-US"/>
        </w:rPr>
        <w:t xml:space="preserve"> 6:30-8:00 </w:t>
      </w:r>
    </w:p>
    <w:p w14:paraId="00837039" w14:textId="0241818C" w:rsidR="008C40F2" w:rsidRPr="008C40F2" w:rsidRDefault="008C40F2" w:rsidP="008C40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40"/>
          <w:szCs w:val="40"/>
          <w:lang w:eastAsia="en-US"/>
        </w:rPr>
      </w:pPr>
      <w:r w:rsidRPr="008C40F2">
        <w:rPr>
          <w:rFonts w:ascii="Arial" w:eastAsia="Times New Roman" w:hAnsi="Arial" w:cs="Arial"/>
          <w:color w:val="000000" w:themeColor="text1"/>
          <w:sz w:val="40"/>
          <w:szCs w:val="40"/>
          <w:lang w:eastAsia="en-US"/>
        </w:rPr>
        <w:t xml:space="preserve">Thursday </w:t>
      </w:r>
      <w:r w:rsidRPr="008C40F2">
        <w:rPr>
          <w:rFonts w:ascii="Arial" w:eastAsia="Times New Roman" w:hAnsi="Arial" w:cs="Arial"/>
          <w:color w:val="000000" w:themeColor="text1"/>
          <w:sz w:val="40"/>
          <w:szCs w:val="40"/>
          <w:lang w:eastAsia="en-US"/>
        </w:rPr>
        <w:t>(</w:t>
      </w:r>
      <w:r w:rsidRPr="008C40F2">
        <w:rPr>
          <w:rFonts w:ascii="Arial" w:eastAsia="Times New Roman" w:hAnsi="Arial" w:cs="Arial"/>
          <w:color w:val="000000" w:themeColor="text1"/>
          <w:sz w:val="40"/>
          <w:szCs w:val="40"/>
          <w:lang w:eastAsia="en-US"/>
        </w:rPr>
        <w:t>South Jordan</w:t>
      </w:r>
      <w:r w:rsidRPr="008C40F2">
        <w:rPr>
          <w:rFonts w:ascii="Arial" w:eastAsia="Times New Roman" w:hAnsi="Arial" w:cs="Arial"/>
          <w:color w:val="000000" w:themeColor="text1"/>
          <w:sz w:val="40"/>
          <w:szCs w:val="40"/>
          <w:lang w:eastAsia="en-US"/>
        </w:rPr>
        <w:t xml:space="preserve">) </w:t>
      </w:r>
      <w:r w:rsidRPr="008C40F2">
        <w:rPr>
          <w:rFonts w:ascii="Arial" w:eastAsia="Times New Roman" w:hAnsi="Arial" w:cs="Arial"/>
          <w:color w:val="000000" w:themeColor="text1"/>
          <w:sz w:val="40"/>
          <w:szCs w:val="40"/>
          <w:lang w:eastAsia="en-US"/>
        </w:rPr>
        <w:t>6:30-8:00 </w:t>
      </w:r>
    </w:p>
    <w:p w14:paraId="7C4D5367" w14:textId="2E83E0FF" w:rsidR="00A877AF" w:rsidRDefault="00A877AF" w:rsidP="008C40F2">
      <w:pPr>
        <w:pStyle w:val="ListBullet"/>
        <w:numPr>
          <w:ilvl w:val="0"/>
          <w:numId w:val="0"/>
        </w:numPr>
        <w:ind w:left="432"/>
      </w:pPr>
    </w:p>
    <w:p w14:paraId="3D858370" w14:textId="712CB712" w:rsidR="00A877AF" w:rsidRPr="008C40F2" w:rsidRDefault="008C40F2">
      <w:pPr>
        <w:pStyle w:val="Heading2"/>
        <w:rPr>
          <w:sz w:val="56"/>
          <w:szCs w:val="56"/>
        </w:rPr>
      </w:pPr>
      <w:r w:rsidRPr="008C40F2">
        <w:rPr>
          <w:sz w:val="56"/>
          <w:szCs w:val="56"/>
        </w:rPr>
        <w:t>For more information, or to attend a free practice session please reach out to Coach Morris at 801-419-5401</w:t>
      </w:r>
    </w:p>
    <w:sectPr w:rsidR="00A877AF" w:rsidRPr="008C40F2">
      <w:footerReference w:type="default" r:id="rId7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18CE" w14:textId="77777777" w:rsidR="00632BEB" w:rsidRDefault="00632BEB">
      <w:r>
        <w:separator/>
      </w:r>
    </w:p>
    <w:p w14:paraId="27FE84FB" w14:textId="77777777" w:rsidR="00632BEB" w:rsidRDefault="00632BEB"/>
  </w:endnote>
  <w:endnote w:type="continuationSeparator" w:id="0">
    <w:p w14:paraId="4467D613" w14:textId="77777777" w:rsidR="00632BEB" w:rsidRDefault="00632BEB">
      <w:r>
        <w:continuationSeparator/>
      </w:r>
    </w:p>
    <w:p w14:paraId="5E8C7DED" w14:textId="77777777" w:rsidR="00632BEB" w:rsidRDefault="00632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EF806" w14:textId="77777777" w:rsidR="00A877AF" w:rsidRDefault="00632B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0487" w14:textId="77777777" w:rsidR="00632BEB" w:rsidRDefault="00632BEB">
      <w:r>
        <w:separator/>
      </w:r>
    </w:p>
    <w:p w14:paraId="0DB66931" w14:textId="77777777" w:rsidR="00632BEB" w:rsidRDefault="00632BEB"/>
  </w:footnote>
  <w:footnote w:type="continuationSeparator" w:id="0">
    <w:p w14:paraId="3179E892" w14:textId="77777777" w:rsidR="00632BEB" w:rsidRDefault="00632BEB">
      <w:r>
        <w:continuationSeparator/>
      </w:r>
    </w:p>
    <w:p w14:paraId="2CDBF23F" w14:textId="77777777" w:rsidR="00632BEB" w:rsidRDefault="00632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0355128">
    <w:abstractNumId w:val="1"/>
  </w:num>
  <w:num w:numId="2" w16cid:durableId="832259186">
    <w:abstractNumId w:val="0"/>
  </w:num>
  <w:num w:numId="3" w16cid:durableId="1314793899">
    <w:abstractNumId w:val="2"/>
  </w:num>
  <w:num w:numId="4" w16cid:durableId="1309744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F2"/>
    <w:rsid w:val="00632BEB"/>
    <w:rsid w:val="008C40F2"/>
    <w:rsid w:val="00A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22E5B"/>
  <w15:chartTrackingRefBased/>
  <w15:docId w15:val="{9895C21A-84C4-904D-A99C-12AF827D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raigmorris/Library/Containers/com.microsoft.Word/Data/Library/Application%20Support/Microsoft/Office/16.0/DTS/en-US%7b25E3594B-F22D-7244-93EE-9B5A41979375%7d/%7b6EC047BF-E2EE-254A-A8EE-490EF853895D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cmorris@vidangel.com</dc:creator>
  <cp:keywords/>
  <dc:description/>
  <cp:lastModifiedBy>cmorris@vidangel.com</cp:lastModifiedBy>
  <cp:revision>1</cp:revision>
  <dcterms:created xsi:type="dcterms:W3CDTF">2022-04-12T18:34:00Z</dcterms:created>
  <dcterms:modified xsi:type="dcterms:W3CDTF">2022-04-12T18:38:00Z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